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B8B9" w14:textId="77777777" w:rsidR="00713686" w:rsidRDefault="00713686">
      <w:pPr>
        <w:rPr>
          <w:rFonts w:ascii="Comic Sans MS" w:eastAsia="Batang, 바탕" w:hAnsi="Comic Sans MS" w:cs="Comic Sans MS"/>
          <w:b/>
          <w:bCs/>
          <w:sz w:val="24"/>
        </w:rPr>
      </w:pPr>
    </w:p>
    <w:p w14:paraId="3A307FE0" w14:textId="782E8AC9" w:rsidR="00713686" w:rsidRDefault="00AF3F29">
      <w:pPr>
        <w:jc w:val="center"/>
        <w:rPr>
          <w:rFonts w:ascii="Comic Sans MS" w:eastAsia="Batang, 바탕" w:hAnsi="Comic Sans MS" w:cs="Comic Sans MS"/>
          <w:b/>
          <w:bCs/>
          <w:sz w:val="36"/>
          <w:szCs w:val="36"/>
        </w:rPr>
      </w:pPr>
      <w:r>
        <w:rPr>
          <w:rFonts w:ascii="Comic Sans MS" w:eastAsia="Batang, 바탕" w:hAnsi="Comic Sans MS" w:cs="Comic Sans MS"/>
          <w:b/>
          <w:bCs/>
          <w:sz w:val="36"/>
          <w:szCs w:val="36"/>
        </w:rPr>
        <w:t>Infos über Kosten des</w:t>
      </w:r>
      <w:r w:rsidR="008108E6">
        <w:rPr>
          <w:rFonts w:ascii="Comic Sans MS" w:eastAsia="Batang, 바탕" w:hAnsi="Comic Sans MS" w:cs="Comic Sans MS"/>
          <w:b/>
          <w:bCs/>
          <w:sz w:val="36"/>
          <w:szCs w:val="36"/>
        </w:rPr>
        <w:t xml:space="preserve"> Deutsche</w:t>
      </w:r>
      <w:r>
        <w:rPr>
          <w:rFonts w:ascii="Comic Sans MS" w:eastAsia="Batang, 바탕" w:hAnsi="Comic Sans MS" w:cs="Comic Sans MS"/>
          <w:b/>
          <w:bCs/>
          <w:sz w:val="36"/>
          <w:szCs w:val="36"/>
        </w:rPr>
        <w:t>n</w:t>
      </w:r>
      <w:r w:rsidR="008108E6">
        <w:rPr>
          <w:rFonts w:ascii="Comic Sans MS" w:eastAsia="Batang, 바탕" w:hAnsi="Comic Sans MS" w:cs="Comic Sans MS"/>
          <w:b/>
          <w:bCs/>
          <w:sz w:val="36"/>
          <w:szCs w:val="36"/>
        </w:rPr>
        <w:t xml:space="preserve"> Turnfest</w:t>
      </w:r>
      <w:r>
        <w:rPr>
          <w:rFonts w:ascii="Comic Sans MS" w:eastAsia="Batang, 바탕" w:hAnsi="Comic Sans MS" w:cs="Comic Sans MS"/>
          <w:b/>
          <w:bCs/>
          <w:sz w:val="36"/>
          <w:szCs w:val="36"/>
        </w:rPr>
        <w:t>es</w:t>
      </w:r>
      <w:r w:rsidR="008108E6">
        <w:rPr>
          <w:rFonts w:ascii="Comic Sans MS" w:eastAsia="Batang, 바탕" w:hAnsi="Comic Sans MS" w:cs="Comic Sans MS"/>
          <w:b/>
          <w:bCs/>
          <w:sz w:val="36"/>
          <w:szCs w:val="36"/>
        </w:rPr>
        <w:t>,</w:t>
      </w:r>
    </w:p>
    <w:p w14:paraId="71A69913" w14:textId="77777777" w:rsidR="00713686" w:rsidRDefault="008108E6">
      <w:pPr>
        <w:jc w:val="center"/>
        <w:rPr>
          <w:rFonts w:ascii="Comic Sans MS" w:eastAsia="Batang, 바탕" w:hAnsi="Comic Sans MS" w:cs="Comic Sans MS"/>
          <w:b/>
          <w:bCs/>
          <w:sz w:val="36"/>
          <w:szCs w:val="36"/>
        </w:rPr>
      </w:pPr>
      <w:r>
        <w:rPr>
          <w:rFonts w:ascii="Comic Sans MS" w:eastAsia="Batang, 바탕" w:hAnsi="Comic Sans MS" w:cs="Comic Sans MS"/>
          <w:b/>
          <w:bCs/>
          <w:sz w:val="36"/>
          <w:szCs w:val="36"/>
        </w:rPr>
        <w:t>am</w:t>
      </w:r>
    </w:p>
    <w:p w14:paraId="1F4B72E7" w14:textId="77777777" w:rsidR="00713686" w:rsidRDefault="008108E6">
      <w:pPr>
        <w:jc w:val="center"/>
        <w:rPr>
          <w:rFonts w:ascii="Comic Sans MS" w:eastAsia="Batang, 바탕" w:hAnsi="Comic Sans MS" w:cs="Comic Sans MS"/>
          <w:b/>
          <w:bCs/>
          <w:sz w:val="36"/>
          <w:szCs w:val="36"/>
        </w:rPr>
      </w:pPr>
      <w:r>
        <w:rPr>
          <w:rFonts w:ascii="Comic Sans MS" w:eastAsia="Batang, 바탕" w:hAnsi="Comic Sans MS" w:cs="Comic Sans MS"/>
          <w:b/>
          <w:bCs/>
          <w:sz w:val="36"/>
          <w:szCs w:val="36"/>
        </w:rPr>
        <w:t>27.05.-01.06.2025 in Leipzig</w:t>
      </w:r>
    </w:p>
    <w:p w14:paraId="494405AC" w14:textId="77777777" w:rsidR="00713686" w:rsidRDefault="00713686">
      <w:pPr>
        <w:rPr>
          <w:rFonts w:ascii="Arial" w:eastAsia="Batang, 바탕" w:hAnsi="Arial" w:cs="Comic Sans MS"/>
          <w:sz w:val="28"/>
          <w:szCs w:val="28"/>
        </w:rPr>
      </w:pPr>
    </w:p>
    <w:p w14:paraId="519A85DA" w14:textId="0E785CE0" w:rsidR="00713686" w:rsidRDefault="00AF3F29">
      <w:pPr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F</w:t>
      </w:r>
      <w:r w:rsidR="008108E6">
        <w:rPr>
          <w:rFonts w:ascii="Arial" w:eastAsia="Batang, 바탕" w:hAnsi="Arial" w:cs="Comic Sans MS"/>
          <w:sz w:val="28"/>
          <w:szCs w:val="28"/>
        </w:rPr>
        <w:t>olgende Kosten entstehen:</w:t>
      </w:r>
    </w:p>
    <w:p w14:paraId="300DEB64" w14:textId="77777777" w:rsidR="00713686" w:rsidRDefault="00713686">
      <w:pPr>
        <w:rPr>
          <w:rFonts w:ascii="Arial" w:eastAsia="Batang, 바탕" w:hAnsi="Arial" w:cs="Comic Sans MS"/>
          <w:sz w:val="28"/>
          <w:szCs w:val="28"/>
        </w:rPr>
      </w:pPr>
    </w:p>
    <w:tbl>
      <w:tblPr>
        <w:tblW w:w="9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1560"/>
        <w:gridCol w:w="1650"/>
        <w:gridCol w:w="1650"/>
        <w:gridCol w:w="1748"/>
      </w:tblGrid>
      <w:tr w:rsidR="00713686" w14:paraId="402A616E" w14:textId="77777777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2416" w14:textId="77777777" w:rsidR="00713686" w:rsidRDefault="00713686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21C7" w14:textId="77777777" w:rsidR="00713686" w:rsidRPr="00AA31F5" w:rsidRDefault="008108E6" w:rsidP="00AA31F5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A31F5">
              <w:rPr>
                <w:b/>
                <w:bCs/>
                <w:sz w:val="24"/>
                <w:szCs w:val="24"/>
              </w:rPr>
              <w:t>Erw</w:t>
            </w:r>
            <w:proofErr w:type="spellEnd"/>
            <w:r w:rsidRPr="00AA31F5">
              <w:rPr>
                <w:b/>
                <w:bCs/>
                <w:sz w:val="24"/>
                <w:szCs w:val="24"/>
              </w:rPr>
              <w:t>. mit</w:t>
            </w:r>
          </w:p>
          <w:p w14:paraId="1709BB91" w14:textId="77777777" w:rsidR="00713686" w:rsidRPr="00AA31F5" w:rsidRDefault="008108E6" w:rsidP="00AA31F5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AA31F5">
              <w:rPr>
                <w:b/>
                <w:bCs/>
                <w:sz w:val="24"/>
                <w:szCs w:val="24"/>
              </w:rPr>
              <w:t>DTB-ID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D6F35" w14:textId="701785BC" w:rsidR="00713686" w:rsidRPr="00AA31F5" w:rsidRDefault="008108E6" w:rsidP="00AA31F5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A31F5">
              <w:rPr>
                <w:b/>
                <w:bCs/>
                <w:sz w:val="24"/>
                <w:szCs w:val="24"/>
              </w:rPr>
              <w:t>Erw</w:t>
            </w:r>
            <w:proofErr w:type="spellEnd"/>
            <w:r w:rsidRPr="00AA31F5">
              <w:rPr>
                <w:b/>
                <w:bCs/>
                <w:sz w:val="24"/>
                <w:szCs w:val="24"/>
              </w:rPr>
              <w:t>. ohne</w:t>
            </w:r>
          </w:p>
          <w:p w14:paraId="605033AC" w14:textId="77777777" w:rsidR="00713686" w:rsidRPr="00AA31F5" w:rsidRDefault="008108E6" w:rsidP="00AA31F5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AA31F5">
              <w:rPr>
                <w:b/>
                <w:bCs/>
                <w:sz w:val="24"/>
                <w:szCs w:val="24"/>
              </w:rPr>
              <w:t>DTB-ID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2B37" w14:textId="77777777" w:rsidR="00713686" w:rsidRPr="00AA31F5" w:rsidRDefault="008108E6" w:rsidP="00AA31F5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AA31F5">
              <w:rPr>
                <w:b/>
                <w:bCs/>
                <w:sz w:val="24"/>
                <w:szCs w:val="24"/>
              </w:rPr>
              <w:t>Jugend. mit</w:t>
            </w:r>
          </w:p>
          <w:p w14:paraId="1615E61A" w14:textId="77777777" w:rsidR="00713686" w:rsidRPr="00AA31F5" w:rsidRDefault="008108E6" w:rsidP="00AA31F5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AA31F5">
              <w:rPr>
                <w:b/>
                <w:bCs/>
                <w:sz w:val="24"/>
                <w:szCs w:val="24"/>
              </w:rPr>
              <w:t>DTB-ID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93681" w14:textId="77777777" w:rsidR="00713686" w:rsidRPr="00AA31F5" w:rsidRDefault="008108E6" w:rsidP="00AA31F5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AA31F5">
              <w:rPr>
                <w:b/>
                <w:bCs/>
                <w:sz w:val="24"/>
                <w:szCs w:val="24"/>
              </w:rPr>
              <w:t>Jugend. ohne</w:t>
            </w:r>
          </w:p>
          <w:p w14:paraId="051CE283" w14:textId="77777777" w:rsidR="00713686" w:rsidRPr="00AA31F5" w:rsidRDefault="008108E6" w:rsidP="00AA31F5">
            <w:pPr>
              <w:pStyle w:val="TableContents"/>
              <w:jc w:val="center"/>
              <w:rPr>
                <w:b/>
                <w:bCs/>
                <w:sz w:val="24"/>
                <w:szCs w:val="24"/>
              </w:rPr>
            </w:pPr>
            <w:r w:rsidRPr="00AA31F5">
              <w:rPr>
                <w:b/>
                <w:bCs/>
                <w:sz w:val="24"/>
                <w:szCs w:val="24"/>
              </w:rPr>
              <w:t>DTB-ID</w:t>
            </w:r>
          </w:p>
        </w:tc>
      </w:tr>
      <w:tr w:rsidR="00713686" w14:paraId="294A14CC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8863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 1. Meldephase </w:t>
            </w:r>
            <w:r w:rsidRPr="00AA31F5">
              <w:rPr>
                <w:b/>
                <w:bCs/>
                <w:sz w:val="24"/>
                <w:szCs w:val="24"/>
              </w:rPr>
              <w:t>30.09.2024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5061F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AA07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B56B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FB2C5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45,00 €</w:t>
            </w:r>
          </w:p>
        </w:tc>
      </w:tr>
      <w:tr w:rsidR="00713686" w14:paraId="330C8AE1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C98CC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 2. Meldephase </w:t>
            </w:r>
            <w:r w:rsidRPr="00AA31F5">
              <w:rPr>
                <w:b/>
                <w:bCs/>
                <w:sz w:val="24"/>
                <w:szCs w:val="24"/>
              </w:rPr>
              <w:t>05.01.2025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96E9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4974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EB4B1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6C411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49,00 €</w:t>
            </w:r>
          </w:p>
        </w:tc>
      </w:tr>
      <w:tr w:rsidR="00713686" w14:paraId="3956AFDF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8B741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Meldeschluss </w:t>
            </w:r>
            <w:r w:rsidRPr="00AA31F5">
              <w:rPr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AE01A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14B9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BCE6E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B27E7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55,00 €</w:t>
            </w:r>
          </w:p>
        </w:tc>
      </w:tr>
      <w:tr w:rsidR="00713686" w14:paraId="7295B7CB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C7AA" w14:textId="77777777" w:rsidR="00713686" w:rsidRDefault="00713686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9B3CD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A0A7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71723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F65EA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713686" w14:paraId="1C3C1B84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8D543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Unterkunft (Schule)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688B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8A6A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FF055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3AEF7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60,00 €</w:t>
            </w:r>
          </w:p>
        </w:tc>
      </w:tr>
      <w:tr w:rsidR="00713686" w14:paraId="1395F5AA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4C01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Übernachtung für Di-Mi oder (So-Mo ohne Frühstück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88CEA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E2F2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93429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2BEFD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</w:tr>
      <w:tr w:rsidR="00713686" w14:paraId="344CEB7D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E27A3" w14:textId="77777777" w:rsidR="00713686" w:rsidRDefault="00713686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90DA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8BFC1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30AD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513FE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713686" w14:paraId="2DD43A73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2E9B0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Meldegelder: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BBF28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1408B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D443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CD7EB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713686" w14:paraId="62EBD6DD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0CB8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Einzelwettkampf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B87F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1CF2E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F8E6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A3339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</w:tr>
      <w:tr w:rsidR="00713686" w14:paraId="419B9E4A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ECF3B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Gruppenwettk</w:t>
            </w:r>
            <w:proofErr w:type="spellEnd"/>
            <w:r>
              <w:rPr>
                <w:sz w:val="24"/>
                <w:szCs w:val="24"/>
              </w:rPr>
              <w:t>. bis 3 Pers.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0AFF9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BBD5F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BE28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7B370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</w:tr>
      <w:tr w:rsidR="00713686" w14:paraId="5BDCABF2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5095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Gruppenwettk</w:t>
            </w:r>
            <w:proofErr w:type="spellEnd"/>
            <w:r>
              <w:rPr>
                <w:sz w:val="24"/>
                <w:szCs w:val="24"/>
              </w:rPr>
              <w:t>. ab 4 Pers.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4137C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C4E18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C497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8E79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35,00 €</w:t>
            </w:r>
          </w:p>
        </w:tc>
      </w:tr>
      <w:tr w:rsidR="00713686" w14:paraId="7518FB12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D43A6" w14:textId="77777777" w:rsidR="00713686" w:rsidRDefault="00713686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8FDE3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CB5A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60607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F535" w14:textId="77777777" w:rsidR="00713686" w:rsidRDefault="00713686" w:rsidP="00AA31F5">
            <w:pPr>
              <w:pStyle w:val="TableContents"/>
              <w:jc w:val="center"/>
              <w:rPr>
                <w:sz w:val="24"/>
                <w:szCs w:val="24"/>
              </w:rPr>
            </w:pPr>
          </w:p>
        </w:tc>
      </w:tr>
      <w:tr w:rsidR="00713686" w14:paraId="74CA749D" w14:textId="77777777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4D574" w14:textId="77777777" w:rsidR="00713686" w:rsidRDefault="008108E6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Choreo-Werkstatt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9CFA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1ADB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50,00 €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1CF3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50,00 €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66481" w14:textId="77777777" w:rsidR="00713686" w:rsidRDefault="008108E6" w:rsidP="00AA31F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50,00 €</w:t>
            </w:r>
          </w:p>
        </w:tc>
      </w:tr>
    </w:tbl>
    <w:p w14:paraId="15E89D61" w14:textId="77777777" w:rsidR="00713686" w:rsidRDefault="00713686">
      <w:pPr>
        <w:rPr>
          <w:rFonts w:ascii="Arial" w:eastAsia="Batang, 바탕" w:hAnsi="Arial" w:cs="Comic Sans MS"/>
          <w:sz w:val="28"/>
          <w:szCs w:val="28"/>
        </w:rPr>
      </w:pPr>
    </w:p>
    <w:p w14:paraId="17EA4CE9" w14:textId="77777777" w:rsidR="00713686" w:rsidRDefault="008108E6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Weitere Kosten für Vorführungen und Veranstaltungen (</w:t>
      </w:r>
      <w:proofErr w:type="spellStart"/>
      <w:r>
        <w:rPr>
          <w:rFonts w:ascii="Arial" w:eastAsia="Batang, 바탕" w:hAnsi="Arial" w:cs="Comic Sans MS"/>
          <w:sz w:val="28"/>
          <w:szCs w:val="28"/>
        </w:rPr>
        <w:t>Turngala</w:t>
      </w:r>
      <w:proofErr w:type="spellEnd"/>
      <w:r>
        <w:rPr>
          <w:rFonts w:ascii="Arial" w:eastAsia="Batang, 바탕" w:hAnsi="Arial" w:cs="Comic Sans MS"/>
          <w:sz w:val="28"/>
          <w:szCs w:val="28"/>
        </w:rPr>
        <w:t>) siehe auf der Homepage www.turnfest.de.</w:t>
      </w:r>
    </w:p>
    <w:p w14:paraId="129542BD" w14:textId="77777777" w:rsidR="00713686" w:rsidRDefault="008108E6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Der vollständige Betrag ist zahlbar bei Anmeldung.</w:t>
      </w:r>
    </w:p>
    <w:p w14:paraId="032E1A11" w14:textId="77777777" w:rsidR="00713686" w:rsidRDefault="00713686">
      <w:pPr>
        <w:rPr>
          <w:rFonts w:ascii="Arial" w:eastAsia="Batang, 바탕" w:hAnsi="Arial" w:cs="Comic Sans MS"/>
          <w:sz w:val="28"/>
          <w:szCs w:val="28"/>
        </w:rPr>
      </w:pPr>
    </w:p>
    <w:p w14:paraId="1AAAA3A4" w14:textId="77777777" w:rsidR="00713686" w:rsidRDefault="00713686">
      <w:pPr>
        <w:rPr>
          <w:rFonts w:ascii="Arial" w:eastAsia="Batang, 바탕" w:hAnsi="Arial" w:cs="Comic Sans MS"/>
          <w:sz w:val="28"/>
          <w:szCs w:val="28"/>
        </w:rPr>
      </w:pPr>
    </w:p>
    <w:p w14:paraId="1F549D87" w14:textId="77777777" w:rsidR="00713686" w:rsidRDefault="00713686">
      <w:pPr>
        <w:rPr>
          <w:rFonts w:ascii="Arial" w:eastAsia="Batang, 바탕" w:hAnsi="Arial" w:cs="Comic Sans MS"/>
          <w:sz w:val="28"/>
          <w:szCs w:val="28"/>
        </w:rPr>
      </w:pPr>
    </w:p>
    <w:p w14:paraId="0C2C1173" w14:textId="77777777" w:rsidR="00713686" w:rsidRDefault="00713686">
      <w:pPr>
        <w:rPr>
          <w:rFonts w:ascii="Arial" w:eastAsia="Batang, 바탕" w:hAnsi="Arial" w:cs="Comic Sans MS"/>
          <w:sz w:val="28"/>
          <w:szCs w:val="28"/>
        </w:rPr>
      </w:pPr>
    </w:p>
    <w:p w14:paraId="2C81A1E1" w14:textId="77777777" w:rsidR="00AF3F29" w:rsidRDefault="00AF3F29">
      <w:pPr>
        <w:widowControl w:val="0"/>
        <w:rPr>
          <w:rFonts w:ascii="Comic Sans MS" w:eastAsia="Batang, 바탕" w:hAnsi="Comic Sans MS" w:cs="Comic Sans MS"/>
          <w:b/>
          <w:bCs/>
          <w:sz w:val="32"/>
          <w:szCs w:val="32"/>
        </w:rPr>
      </w:pPr>
      <w:r>
        <w:rPr>
          <w:rFonts w:ascii="Comic Sans MS" w:eastAsia="Batang, 바탕" w:hAnsi="Comic Sans MS" w:cs="Comic Sans MS"/>
          <w:b/>
          <w:bCs/>
          <w:sz w:val="32"/>
          <w:szCs w:val="32"/>
        </w:rPr>
        <w:br w:type="page"/>
      </w:r>
    </w:p>
    <w:p w14:paraId="54EDB918" w14:textId="377F5F8E" w:rsidR="004A0D62" w:rsidRPr="004A0D62" w:rsidRDefault="004A0D62" w:rsidP="00AA31F5">
      <w:pPr>
        <w:spacing w:line="360" w:lineRule="auto"/>
        <w:jc w:val="center"/>
        <w:rPr>
          <w:rFonts w:ascii="Comic Sans MS" w:eastAsia="Batang, 바탕" w:hAnsi="Comic Sans MS" w:cs="Comic Sans MS"/>
          <w:b/>
          <w:bCs/>
          <w:sz w:val="32"/>
          <w:szCs w:val="32"/>
        </w:rPr>
      </w:pPr>
      <w:r w:rsidRPr="004A0D62">
        <w:rPr>
          <w:rFonts w:ascii="Comic Sans MS" w:eastAsia="Batang, 바탕" w:hAnsi="Comic Sans MS" w:cs="Comic Sans MS"/>
          <w:b/>
          <w:bCs/>
          <w:sz w:val="32"/>
          <w:szCs w:val="32"/>
        </w:rPr>
        <w:lastRenderedPageBreak/>
        <w:t>Anmeldung Deutsches Turnfest,</w:t>
      </w:r>
    </w:p>
    <w:p w14:paraId="3EE2AE3B" w14:textId="77777777" w:rsidR="004A0D62" w:rsidRPr="004A0D62" w:rsidRDefault="004A0D62" w:rsidP="00AA31F5">
      <w:pPr>
        <w:spacing w:line="360" w:lineRule="auto"/>
        <w:jc w:val="center"/>
        <w:rPr>
          <w:rFonts w:ascii="Comic Sans MS" w:eastAsia="Batang, 바탕" w:hAnsi="Comic Sans MS" w:cs="Comic Sans MS"/>
          <w:b/>
          <w:bCs/>
          <w:sz w:val="32"/>
          <w:szCs w:val="32"/>
        </w:rPr>
      </w:pPr>
      <w:r w:rsidRPr="004A0D62">
        <w:rPr>
          <w:rFonts w:ascii="Comic Sans MS" w:eastAsia="Batang, 바탕" w:hAnsi="Comic Sans MS" w:cs="Comic Sans MS"/>
          <w:b/>
          <w:bCs/>
          <w:sz w:val="32"/>
          <w:szCs w:val="32"/>
        </w:rPr>
        <w:t>am</w:t>
      </w:r>
    </w:p>
    <w:p w14:paraId="5D25599E" w14:textId="47AA062C" w:rsidR="004A0D62" w:rsidRPr="00AA31F5" w:rsidRDefault="004A0D62" w:rsidP="00AA31F5">
      <w:pPr>
        <w:spacing w:line="360" w:lineRule="auto"/>
        <w:jc w:val="center"/>
        <w:rPr>
          <w:rFonts w:ascii="Comic Sans MS" w:eastAsia="Batang, 바탕" w:hAnsi="Comic Sans MS" w:cs="Comic Sans MS"/>
          <w:b/>
          <w:bCs/>
          <w:sz w:val="32"/>
          <w:szCs w:val="32"/>
        </w:rPr>
      </w:pPr>
      <w:r w:rsidRPr="004A0D62">
        <w:rPr>
          <w:rFonts w:ascii="Comic Sans MS" w:eastAsia="Batang, 바탕" w:hAnsi="Comic Sans MS" w:cs="Comic Sans MS"/>
          <w:b/>
          <w:bCs/>
          <w:sz w:val="32"/>
          <w:szCs w:val="32"/>
        </w:rPr>
        <w:t>27.05.-01.06.2025 in Leipzig</w:t>
      </w:r>
    </w:p>
    <w:p w14:paraId="0440EA3A" w14:textId="77777777" w:rsidR="004A0D62" w:rsidRDefault="004A0D62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</w:p>
    <w:p w14:paraId="572EA73A" w14:textId="3E2E0DEB" w:rsidR="004A0D62" w:rsidRDefault="004A0D62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>
        <w:rPr>
          <w:rFonts w:ascii="Arial" w:eastAsia="Batang, 바탕" w:hAnsi="Arial" w:cs="Comic Sans MS"/>
          <w:sz w:val="28"/>
          <w:szCs w:val="28"/>
        </w:rPr>
        <w:t xml:space="preserve">Name, Vorname: </w:t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D2D02"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67312857" w14:textId="1E04EE13" w:rsidR="004A0D62" w:rsidRDefault="004A0D62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>
        <w:rPr>
          <w:rFonts w:ascii="Arial" w:eastAsia="Batang, 바탕" w:hAnsi="Arial" w:cs="Comic Sans MS"/>
          <w:sz w:val="28"/>
          <w:szCs w:val="28"/>
        </w:rPr>
        <w:t>Adresse:</w:t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D2D02"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394A034C" w14:textId="09D3D0FB" w:rsidR="004A0D62" w:rsidRDefault="004A0D62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>
        <w:rPr>
          <w:rFonts w:ascii="Arial" w:eastAsia="Batang, 바탕" w:hAnsi="Arial" w:cs="Comic Sans MS"/>
          <w:sz w:val="28"/>
          <w:szCs w:val="28"/>
        </w:rPr>
        <w:t>Geburtsdatum:</w:t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D2D02"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661C6ED9" w14:textId="65B5C858" w:rsidR="004A0D62" w:rsidRDefault="004A0D62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 w:rsidRPr="004A0D62">
        <w:rPr>
          <w:rFonts w:ascii="Arial" w:eastAsia="Batang, 바탕" w:hAnsi="Arial" w:cs="Comic Sans MS"/>
          <w:sz w:val="28"/>
          <w:szCs w:val="28"/>
        </w:rPr>
        <w:t>DTB-ID:</w:t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D2D02"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01AEB002" w14:textId="58F5B88C" w:rsidR="00AD2D02" w:rsidRPr="00AD2D02" w:rsidRDefault="00AD2D02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 w:rsidRPr="00AD2D02">
        <w:rPr>
          <w:rFonts w:ascii="Arial" w:eastAsia="Batang, 바탕" w:hAnsi="Arial" w:cs="Comic Sans MS"/>
          <w:sz w:val="28"/>
          <w:szCs w:val="28"/>
        </w:rPr>
        <w:t>Telefonnummer für evtl. Rückfragen:</w:t>
      </w:r>
      <w:r>
        <w:rPr>
          <w:rFonts w:ascii="Arial" w:eastAsia="Batang, 바탕" w:hAnsi="Arial" w:cs="Comic Sans MS"/>
          <w:sz w:val="28"/>
          <w:szCs w:val="28"/>
        </w:rPr>
        <w:t xml:space="preserve"> </w:t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6152FAF3" w14:textId="77777777" w:rsidR="00713686" w:rsidRPr="004A0D62" w:rsidRDefault="00713686" w:rsidP="00AA31F5">
      <w:pPr>
        <w:spacing w:line="360" w:lineRule="auto"/>
        <w:rPr>
          <w:rFonts w:ascii="Arial" w:eastAsia="Batang, 바탕" w:hAnsi="Arial" w:cs="Comic Sans MS"/>
          <w:b/>
          <w:bCs/>
          <w:sz w:val="28"/>
          <w:szCs w:val="28"/>
          <w:u w:val="single"/>
        </w:rPr>
      </w:pPr>
    </w:p>
    <w:p w14:paraId="2ABA30FE" w14:textId="2FBCE991" w:rsidR="004A0D62" w:rsidRPr="004A0D62" w:rsidRDefault="004A0D62" w:rsidP="00AA31F5">
      <w:pPr>
        <w:spacing w:line="360" w:lineRule="auto"/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</w:pPr>
      <w:r w:rsidRPr="004A0D62"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  <w:t>Wettkampfanmeldung:</w:t>
      </w:r>
    </w:p>
    <w:p w14:paraId="340F149D" w14:textId="78608ACF" w:rsidR="00C93DF8" w:rsidRPr="00E711DB" w:rsidRDefault="00C93DF8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 w:rsidRPr="00C93DF8">
        <w:rPr>
          <w:rFonts w:ascii="Arial" w:eastAsia="Batang, 바탕" w:hAnsi="Arial" w:cs="Comic Sans MS"/>
          <w:sz w:val="28"/>
          <w:szCs w:val="28"/>
        </w:rPr>
        <w:t>Wahlwettka</w:t>
      </w:r>
      <w:r w:rsidR="00E711DB">
        <w:rPr>
          <w:rFonts w:ascii="Arial" w:eastAsia="Batang, 바탕" w:hAnsi="Arial" w:cs="Comic Sans MS"/>
          <w:sz w:val="28"/>
          <w:szCs w:val="28"/>
        </w:rPr>
        <w:t xml:space="preserve">mpf </w:t>
      </w:r>
      <w:r w:rsidR="00E711DB">
        <w:rPr>
          <w:rFonts w:ascii="Arial" w:eastAsia="Batang, 바탕" w:hAnsi="Arial" w:cs="Comic Sans MS"/>
          <w:sz w:val="28"/>
          <w:szCs w:val="28"/>
        </w:rPr>
        <w:tab/>
      </w:r>
      <w:r w:rsidR="00E711DB">
        <w:rPr>
          <w:rFonts w:ascii="Arial" w:eastAsia="Batang, 바탕" w:hAnsi="Arial" w:cs="Comic Sans MS"/>
          <w:sz w:val="28"/>
          <w:szCs w:val="28"/>
        </w:rPr>
        <w:tab/>
      </w:r>
      <w:proofErr w:type="spellStart"/>
      <w:r w:rsidR="00E711DB">
        <w:rPr>
          <w:rFonts w:ascii="Arial" w:eastAsia="Batang, 바탕" w:hAnsi="Arial" w:cs="Comic Sans MS"/>
          <w:sz w:val="28"/>
          <w:szCs w:val="28"/>
        </w:rPr>
        <w:t>Nr</w:t>
      </w:r>
      <w:proofErr w:type="spellEnd"/>
      <w:r w:rsidR="00E711DB">
        <w:rPr>
          <w:rFonts w:ascii="Arial" w:eastAsia="Batang, 바탕" w:hAnsi="Arial" w:cs="Comic Sans MS"/>
          <w:sz w:val="28"/>
          <w:szCs w:val="28"/>
        </w:rPr>
        <w:t>:</w:t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</w:rPr>
        <w:tab/>
        <w:t xml:space="preserve">Datum &amp; Uhrzeit: </w:t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0764192C" w14:textId="7492841B" w:rsidR="00C93DF8" w:rsidRPr="00E711DB" w:rsidRDefault="00C93DF8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 w:rsidRPr="00C93DF8">
        <w:rPr>
          <w:rFonts w:ascii="Arial" w:eastAsia="Batang, 바탕" w:hAnsi="Arial" w:cs="Comic Sans MS"/>
          <w:sz w:val="28"/>
          <w:szCs w:val="28"/>
        </w:rPr>
        <w:t>Einzelwettkampf</w:t>
      </w:r>
      <w:r w:rsidR="00E711DB">
        <w:rPr>
          <w:rFonts w:ascii="Arial" w:eastAsia="Batang, 바탕" w:hAnsi="Arial" w:cs="Comic Sans MS"/>
          <w:sz w:val="28"/>
          <w:szCs w:val="28"/>
        </w:rPr>
        <w:tab/>
      </w:r>
      <w:r w:rsidR="00E711DB">
        <w:rPr>
          <w:rFonts w:ascii="Arial" w:eastAsia="Batang, 바탕" w:hAnsi="Arial" w:cs="Comic Sans MS"/>
          <w:sz w:val="28"/>
          <w:szCs w:val="28"/>
        </w:rPr>
        <w:tab/>
      </w:r>
      <w:proofErr w:type="spellStart"/>
      <w:r w:rsidR="00E711DB">
        <w:rPr>
          <w:rFonts w:ascii="Arial" w:eastAsia="Batang, 바탕" w:hAnsi="Arial" w:cs="Comic Sans MS"/>
          <w:sz w:val="28"/>
          <w:szCs w:val="28"/>
        </w:rPr>
        <w:t>Nr</w:t>
      </w:r>
      <w:proofErr w:type="spellEnd"/>
      <w:r w:rsidR="00E711DB">
        <w:rPr>
          <w:rFonts w:ascii="Arial" w:eastAsia="Batang, 바탕" w:hAnsi="Arial" w:cs="Comic Sans MS"/>
          <w:sz w:val="28"/>
          <w:szCs w:val="28"/>
        </w:rPr>
        <w:t>:</w:t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</w:rPr>
        <w:tab/>
        <w:t xml:space="preserve">Datum &amp; Uhrzeit: </w:t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24ACDA0C" w14:textId="0425A47A" w:rsidR="00E711DB" w:rsidRDefault="00C93DF8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  <w:r w:rsidRPr="00C93DF8">
        <w:rPr>
          <w:rFonts w:ascii="Arial" w:eastAsia="Batang, 바탕" w:hAnsi="Arial" w:cs="Comic Sans MS"/>
          <w:sz w:val="28"/>
          <w:szCs w:val="28"/>
        </w:rPr>
        <w:t>Gruppenwettkampf</w:t>
      </w:r>
      <w:r w:rsidR="00E711DB">
        <w:rPr>
          <w:rFonts w:ascii="Arial" w:eastAsia="Batang, 바탕" w:hAnsi="Arial" w:cs="Comic Sans MS"/>
          <w:sz w:val="28"/>
          <w:szCs w:val="28"/>
        </w:rPr>
        <w:tab/>
      </w:r>
      <w:proofErr w:type="spellStart"/>
      <w:r w:rsidR="00E711DB">
        <w:rPr>
          <w:rFonts w:ascii="Arial" w:eastAsia="Batang, 바탕" w:hAnsi="Arial" w:cs="Comic Sans MS"/>
          <w:sz w:val="28"/>
          <w:szCs w:val="28"/>
        </w:rPr>
        <w:t>Nr</w:t>
      </w:r>
      <w:proofErr w:type="spellEnd"/>
      <w:r w:rsidR="00E711DB">
        <w:rPr>
          <w:rFonts w:ascii="Arial" w:eastAsia="Batang, 바탕" w:hAnsi="Arial" w:cs="Comic Sans MS"/>
          <w:sz w:val="28"/>
          <w:szCs w:val="28"/>
        </w:rPr>
        <w:t>:</w:t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E711DB">
        <w:rPr>
          <w:rFonts w:ascii="Arial" w:eastAsia="Batang, 바탕" w:hAnsi="Arial" w:cs="Comic Sans MS"/>
          <w:sz w:val="28"/>
          <w:szCs w:val="28"/>
        </w:rPr>
        <w:tab/>
      </w:r>
    </w:p>
    <w:p w14:paraId="75A99E47" w14:textId="0E579BC8" w:rsidR="00C97839" w:rsidRPr="008108E6" w:rsidRDefault="005B5A95" w:rsidP="00AA31F5">
      <w:pPr>
        <w:pStyle w:val="Listenabsatz"/>
        <w:numPr>
          <w:ilvl w:val="0"/>
          <w:numId w:val="2"/>
        </w:num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 w:rsidRPr="008108E6">
        <w:rPr>
          <w:rFonts w:ascii="Arial" w:eastAsia="Batang, 바탕" w:hAnsi="Arial" w:cs="Comic Sans MS"/>
          <w:sz w:val="28"/>
          <w:szCs w:val="28"/>
        </w:rPr>
        <w:t xml:space="preserve">Trainer für Rückfragen </w:t>
      </w:r>
      <w:r w:rsidR="00C97839" w:rsidRPr="008108E6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C97839" w:rsidRPr="008108E6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C97839" w:rsidRPr="008108E6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C97839" w:rsidRPr="008108E6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C97839" w:rsidRPr="008108E6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C97839" w:rsidRPr="008108E6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C7143D" w:rsidRPr="008108E6"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446D660F" w14:textId="1635D009" w:rsidR="00C93DF8" w:rsidRDefault="00C93DF8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</w:p>
    <w:p w14:paraId="5FCADDD5" w14:textId="22736550" w:rsidR="00E711DB" w:rsidRDefault="00E711DB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Disziplinen Wahlwettkampf:</w:t>
      </w:r>
    </w:p>
    <w:p w14:paraId="3A52CF8B" w14:textId="50FFDD3B" w:rsidR="00E711DB" w:rsidRDefault="00E711DB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  <w:t xml:space="preserve">/ </w:t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  <w:t xml:space="preserve">/ </w:t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0D6B942C" w14:textId="77777777" w:rsidR="00E711DB" w:rsidRDefault="00E711DB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</w:p>
    <w:p w14:paraId="31683A40" w14:textId="307D5419" w:rsidR="00E711DB" w:rsidRDefault="00D7324F" w:rsidP="00AA31F5">
      <w:pPr>
        <w:spacing w:line="360" w:lineRule="auto"/>
        <w:rPr>
          <w:rFonts w:ascii="Arial" w:eastAsia="Batang, 바탕" w:hAnsi="Arial" w:cs="Comic Sans MS"/>
          <w:sz w:val="28"/>
          <w:szCs w:val="28"/>
          <w:u w:val="single"/>
        </w:rPr>
      </w:pPr>
      <w:r>
        <w:rPr>
          <w:rFonts w:ascii="Arial" w:eastAsia="Batang, 바탕" w:hAnsi="Arial" w:cs="Comic Sans MS"/>
          <w:sz w:val="28"/>
          <w:szCs w:val="28"/>
        </w:rPr>
        <w:t>Kampfrichter</w:t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29E515EB" w14:textId="6B33D9F4" w:rsidR="00D7324F" w:rsidRDefault="00D7324F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Sonstiges:</w:t>
      </w:r>
    </w:p>
    <w:p w14:paraId="3050CE76" w14:textId="34DC943D" w:rsidR="00D7324F" w:rsidRDefault="00D7324F" w:rsidP="00AA31F5">
      <w:pPr>
        <w:pStyle w:val="Listenabsatz"/>
        <w:numPr>
          <w:ilvl w:val="0"/>
          <w:numId w:val="1"/>
        </w:numPr>
        <w:spacing w:line="360" w:lineRule="auto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Vorführungen</w:t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F3F29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F3F29"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109CACF0" w14:textId="7CD6244C" w:rsidR="00D7324F" w:rsidRDefault="00D7324F" w:rsidP="00AA31F5">
      <w:pPr>
        <w:pStyle w:val="Listenabsatz"/>
        <w:numPr>
          <w:ilvl w:val="0"/>
          <w:numId w:val="1"/>
        </w:numPr>
        <w:spacing w:line="360" w:lineRule="auto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Seminare</w:t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F3F29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F3F29"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3A45194E" w14:textId="09A9E150" w:rsidR="00D7324F" w:rsidRPr="00D7324F" w:rsidRDefault="00D7324F" w:rsidP="00AA31F5">
      <w:pPr>
        <w:pStyle w:val="Listenabsatz"/>
        <w:numPr>
          <w:ilvl w:val="0"/>
          <w:numId w:val="1"/>
        </w:numPr>
        <w:spacing w:line="360" w:lineRule="auto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Veranstaltungen</w:t>
      </w:r>
      <w:r>
        <w:rPr>
          <w:rFonts w:ascii="Arial" w:eastAsia="Batang, 바탕" w:hAnsi="Arial" w:cs="Comic Sans MS"/>
          <w:sz w:val="28"/>
          <w:szCs w:val="28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F3F29">
        <w:rPr>
          <w:rFonts w:ascii="Arial" w:eastAsia="Batang, 바탕" w:hAnsi="Arial" w:cs="Comic Sans MS"/>
          <w:sz w:val="28"/>
          <w:szCs w:val="28"/>
          <w:u w:val="single"/>
        </w:rPr>
        <w:tab/>
      </w:r>
      <w:r w:rsidR="00AF3F29">
        <w:rPr>
          <w:rFonts w:ascii="Arial" w:eastAsia="Batang, 바탕" w:hAnsi="Arial" w:cs="Comic Sans MS"/>
          <w:sz w:val="28"/>
          <w:szCs w:val="28"/>
          <w:u w:val="single"/>
        </w:rPr>
        <w:tab/>
      </w:r>
      <w:r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47BC3F87" w14:textId="77777777" w:rsidR="00C93DF8" w:rsidRPr="00C93DF8" w:rsidRDefault="00C93DF8" w:rsidP="00AA31F5">
      <w:pPr>
        <w:spacing w:line="360" w:lineRule="auto"/>
      </w:pPr>
    </w:p>
    <w:p w14:paraId="420266DA" w14:textId="523EA0C2" w:rsidR="004A0D62" w:rsidRDefault="004A0D62" w:rsidP="00AA31F5">
      <w:pPr>
        <w:widowControl w:val="0"/>
        <w:spacing w:line="360" w:lineRule="auto"/>
      </w:pPr>
    </w:p>
    <w:p w14:paraId="22625DB5" w14:textId="77777777" w:rsidR="00C93DF8" w:rsidRDefault="00C93DF8" w:rsidP="00AA31F5">
      <w:pPr>
        <w:spacing w:line="360" w:lineRule="auto"/>
      </w:pPr>
    </w:p>
    <w:p w14:paraId="2CAF3E4B" w14:textId="6C08213D" w:rsidR="004A0D62" w:rsidRPr="004A0D62" w:rsidRDefault="004A0D62" w:rsidP="00AA31F5">
      <w:pPr>
        <w:spacing w:line="360" w:lineRule="auto"/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</w:pPr>
      <w:r w:rsidRPr="004A0D62"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  <w:t xml:space="preserve">Anmeldung </w:t>
      </w:r>
      <w:r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  <w:t>Unterkunft und Verpflegung</w:t>
      </w:r>
      <w:r w:rsidRPr="004A0D62"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  <w:t>:</w:t>
      </w:r>
    </w:p>
    <w:p w14:paraId="6383DAC7" w14:textId="77777777" w:rsidR="00D7324F" w:rsidRPr="004A0D62" w:rsidRDefault="00D7324F" w:rsidP="00AA31F5">
      <w:pPr>
        <w:spacing w:line="360" w:lineRule="auto"/>
        <w:rPr>
          <w:color w:val="FF0000"/>
        </w:rPr>
      </w:pPr>
    </w:p>
    <w:p w14:paraId="5E8FEBD4" w14:textId="23E4FEDB" w:rsidR="00AD2D02" w:rsidRPr="00AD2D02" w:rsidRDefault="00000000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  <w:sdt>
        <w:sdtPr>
          <w:rPr>
            <w:rFonts w:ascii="Arial" w:eastAsia="Batang, 바탕" w:hAnsi="Arial" w:cs="Comic Sans MS"/>
            <w:sz w:val="28"/>
            <w:szCs w:val="28"/>
          </w:rPr>
          <w:id w:val="-38687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D02">
            <w:rPr>
              <w:rFonts w:ascii="MS Gothic" w:eastAsia="MS Gothic" w:hAnsi="MS Gothic" w:cs="Comic Sans MS" w:hint="eastAsia"/>
              <w:sz w:val="28"/>
              <w:szCs w:val="28"/>
            </w:rPr>
            <w:t>☐</w:t>
          </w:r>
        </w:sdtContent>
      </w:sdt>
      <w:r w:rsidR="00AD2D02" w:rsidRPr="00AD2D02">
        <w:rPr>
          <w:rFonts w:ascii="Arial" w:eastAsia="Batang, 바탕" w:hAnsi="Arial" w:cs="Comic Sans MS"/>
          <w:sz w:val="28"/>
          <w:szCs w:val="28"/>
        </w:rPr>
        <w:t xml:space="preserve">Vereinsquartier inkl. Frühstück </w:t>
      </w:r>
      <w:r w:rsidR="00AD2D02" w:rsidRPr="00AD2D02">
        <w:rPr>
          <w:rFonts w:ascii="Arial" w:eastAsia="Batang, 바탕" w:hAnsi="Arial" w:cs="Comic Sans MS"/>
          <w:sz w:val="28"/>
          <w:szCs w:val="28"/>
        </w:rPr>
        <w:tab/>
      </w:r>
      <w:r w:rsidR="00AD2D02" w:rsidRPr="00AD2D02">
        <w:rPr>
          <w:rFonts w:ascii="Arial" w:eastAsia="Batang, 바탕" w:hAnsi="Arial" w:cs="Comic Sans MS"/>
          <w:sz w:val="28"/>
          <w:szCs w:val="28"/>
        </w:rPr>
        <w:tab/>
      </w:r>
      <w:r w:rsidR="00AD2D02" w:rsidRPr="00AD2D02">
        <w:rPr>
          <w:rFonts w:ascii="Arial" w:eastAsia="Batang, 바탕" w:hAnsi="Arial" w:cs="Comic Sans MS"/>
          <w:sz w:val="28"/>
          <w:szCs w:val="28"/>
        </w:rPr>
        <w:tab/>
      </w:r>
      <w:sdt>
        <w:sdtPr>
          <w:rPr>
            <w:rFonts w:ascii="Arial" w:eastAsia="Batang, 바탕" w:hAnsi="Arial" w:cs="Comic Sans MS"/>
            <w:sz w:val="28"/>
            <w:szCs w:val="28"/>
          </w:rPr>
          <w:id w:val="-1865128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D02">
            <w:rPr>
              <w:rFonts w:ascii="MS Gothic" w:eastAsia="MS Gothic" w:hAnsi="MS Gothic" w:cs="Comic Sans MS" w:hint="eastAsia"/>
              <w:sz w:val="28"/>
              <w:szCs w:val="28"/>
            </w:rPr>
            <w:t>☐</w:t>
          </w:r>
        </w:sdtContent>
      </w:sdt>
      <w:r w:rsidR="00AD2D02" w:rsidRPr="00AD2D02">
        <w:rPr>
          <w:rFonts w:ascii="Arial" w:eastAsia="Batang, 바탕" w:hAnsi="Arial" w:cs="Comic Sans MS"/>
          <w:sz w:val="28"/>
          <w:szCs w:val="28"/>
        </w:rPr>
        <w:t>Privat</w:t>
      </w:r>
    </w:p>
    <w:p w14:paraId="187E3977" w14:textId="77777777" w:rsidR="004A0D62" w:rsidRDefault="004A0D62" w:rsidP="00AA31F5">
      <w:pPr>
        <w:spacing w:line="360" w:lineRule="auto"/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</w:pPr>
    </w:p>
    <w:p w14:paraId="6FF5568B" w14:textId="77777777" w:rsidR="004A0D62" w:rsidRDefault="004A0D62" w:rsidP="00AA31F5">
      <w:pPr>
        <w:spacing w:line="360" w:lineRule="auto"/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</w:pPr>
    </w:p>
    <w:p w14:paraId="3E40342E" w14:textId="3D6F3FF4" w:rsidR="00D7324F" w:rsidRDefault="004A0D62" w:rsidP="00AA31F5">
      <w:pPr>
        <w:spacing w:line="360" w:lineRule="auto"/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</w:pPr>
      <w:r w:rsidRPr="004A0D62"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  <w:t xml:space="preserve">Anmeldung </w:t>
      </w:r>
      <w:r w:rsidR="00D7324F" w:rsidRPr="004A0D62">
        <w:rPr>
          <w:rFonts w:ascii="Arial" w:eastAsia="Batang, 바탕" w:hAnsi="Arial" w:cs="Comic Sans MS"/>
          <w:b/>
          <w:bCs/>
          <w:color w:val="FF0000"/>
          <w:sz w:val="28"/>
          <w:szCs w:val="28"/>
          <w:u w:val="single"/>
        </w:rPr>
        <w:t>Vereinsbus:</w:t>
      </w:r>
    </w:p>
    <w:p w14:paraId="11934B13" w14:textId="10EA7C91" w:rsidR="00AD2D02" w:rsidRPr="00AD2D02" w:rsidRDefault="00AD2D02" w:rsidP="00AA31F5">
      <w:pPr>
        <w:spacing w:line="360" w:lineRule="auto"/>
        <w:rPr>
          <w:rFonts w:ascii="Arial" w:eastAsia="Batang, 바탕" w:hAnsi="Arial" w:cs="Comic Sans MS"/>
          <w:i/>
          <w:iCs/>
          <w:sz w:val="28"/>
          <w:szCs w:val="28"/>
        </w:rPr>
      </w:pPr>
      <w:r>
        <w:rPr>
          <w:rFonts w:ascii="Arial" w:eastAsia="Batang, 바탕" w:hAnsi="Arial" w:cs="Comic Sans MS"/>
          <w:color w:val="FF0000"/>
          <w:sz w:val="28"/>
          <w:szCs w:val="28"/>
        </w:rPr>
        <w:tab/>
      </w:r>
      <w:r w:rsidRPr="00AD2D02">
        <w:rPr>
          <w:rFonts w:ascii="Arial" w:eastAsia="Batang, 바탕" w:hAnsi="Arial" w:cs="Comic Sans MS"/>
          <w:i/>
          <w:iCs/>
          <w:sz w:val="28"/>
          <w:szCs w:val="28"/>
        </w:rPr>
        <w:t>Hinweis: Der Vereinsbus fährt am xx. nach Leipzig und am xx. zurück.</w:t>
      </w:r>
    </w:p>
    <w:p w14:paraId="5123E8B9" w14:textId="2B26C5DC" w:rsidR="004A0D62" w:rsidRDefault="00000000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  <w:sdt>
        <w:sdtPr>
          <w:rPr>
            <w:rFonts w:ascii="Arial" w:eastAsia="Batang, 바탕" w:hAnsi="Arial" w:cs="Comic Sans MS"/>
            <w:sz w:val="28"/>
            <w:szCs w:val="28"/>
          </w:rPr>
          <w:id w:val="43201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62" w:rsidRPr="004A0D62">
            <w:rPr>
              <w:rFonts w:ascii="Segoe UI Symbol" w:eastAsia="Batang, 바탕" w:hAnsi="Segoe UI Symbol" w:cs="Segoe UI Symbol"/>
              <w:sz w:val="28"/>
              <w:szCs w:val="28"/>
            </w:rPr>
            <w:t>☐</w:t>
          </w:r>
        </w:sdtContent>
      </w:sdt>
      <w:r w:rsidR="004A0D62" w:rsidRPr="004A0D62">
        <w:rPr>
          <w:rFonts w:ascii="Arial" w:eastAsia="Batang, 바탕" w:hAnsi="Arial" w:cs="Comic Sans MS"/>
          <w:sz w:val="28"/>
          <w:szCs w:val="28"/>
        </w:rPr>
        <w:t xml:space="preserve">An- und Abreise </w:t>
      </w:r>
      <w:r w:rsidR="004A0D62" w:rsidRPr="004A0D62">
        <w:rPr>
          <w:rFonts w:ascii="Arial" w:eastAsia="Batang, 바탕" w:hAnsi="Arial" w:cs="Comic Sans MS"/>
          <w:sz w:val="28"/>
          <w:szCs w:val="28"/>
        </w:rPr>
        <w:tab/>
      </w:r>
      <w:r w:rsidR="004A0D62" w:rsidRPr="004A0D62">
        <w:rPr>
          <w:rFonts w:ascii="Arial" w:eastAsia="Batang, 바탕" w:hAnsi="Arial" w:cs="Comic Sans MS"/>
          <w:sz w:val="28"/>
          <w:szCs w:val="28"/>
        </w:rPr>
        <w:tab/>
      </w:r>
      <w:sdt>
        <w:sdtPr>
          <w:rPr>
            <w:rFonts w:ascii="Arial" w:eastAsia="Batang, 바탕" w:hAnsi="Arial" w:cs="Comic Sans MS"/>
            <w:sz w:val="28"/>
            <w:szCs w:val="28"/>
          </w:rPr>
          <w:id w:val="93541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62" w:rsidRPr="004A0D62">
            <w:rPr>
              <w:rFonts w:ascii="Segoe UI Symbol" w:eastAsia="Batang, 바탕" w:hAnsi="Segoe UI Symbol" w:cs="Segoe UI Symbol"/>
              <w:sz w:val="28"/>
              <w:szCs w:val="28"/>
            </w:rPr>
            <w:t>☐</w:t>
          </w:r>
        </w:sdtContent>
      </w:sdt>
      <w:r w:rsidR="004A0D62">
        <w:rPr>
          <w:rFonts w:ascii="Arial" w:eastAsia="Batang, 바탕" w:hAnsi="Arial" w:cs="Comic Sans MS"/>
          <w:sz w:val="28"/>
          <w:szCs w:val="28"/>
        </w:rPr>
        <w:t xml:space="preserve">nur </w:t>
      </w:r>
      <w:r w:rsidR="004A0D62" w:rsidRPr="004A0D62">
        <w:rPr>
          <w:rFonts w:ascii="Arial" w:eastAsia="Batang, 바탕" w:hAnsi="Arial" w:cs="Comic Sans MS"/>
          <w:sz w:val="28"/>
          <w:szCs w:val="28"/>
        </w:rPr>
        <w:t>Anreise</w:t>
      </w:r>
      <w:r w:rsidR="004A0D62" w:rsidRPr="004A0D62">
        <w:rPr>
          <w:rFonts w:ascii="Arial" w:eastAsia="Batang, 바탕" w:hAnsi="Arial" w:cs="Comic Sans MS"/>
          <w:sz w:val="28"/>
          <w:szCs w:val="28"/>
        </w:rPr>
        <w:tab/>
      </w:r>
      <w:r w:rsidR="004A0D62" w:rsidRPr="004A0D62">
        <w:rPr>
          <w:rFonts w:ascii="Arial" w:eastAsia="Batang, 바탕" w:hAnsi="Arial" w:cs="Comic Sans MS"/>
          <w:sz w:val="28"/>
          <w:szCs w:val="28"/>
        </w:rPr>
        <w:tab/>
      </w:r>
      <w:sdt>
        <w:sdtPr>
          <w:rPr>
            <w:rFonts w:ascii="Arial" w:eastAsia="Batang, 바탕" w:hAnsi="Arial" w:cs="Comic Sans MS"/>
            <w:sz w:val="28"/>
            <w:szCs w:val="28"/>
          </w:rPr>
          <w:id w:val="160152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62">
            <w:rPr>
              <w:rFonts w:ascii="MS Gothic" w:eastAsia="MS Gothic" w:hAnsi="MS Gothic" w:cs="Comic Sans MS" w:hint="eastAsia"/>
              <w:sz w:val="28"/>
              <w:szCs w:val="28"/>
            </w:rPr>
            <w:t>☐</w:t>
          </w:r>
        </w:sdtContent>
      </w:sdt>
      <w:r w:rsidR="004A0D62">
        <w:rPr>
          <w:rFonts w:ascii="Arial" w:eastAsia="Batang, 바탕" w:hAnsi="Arial" w:cs="Comic Sans MS"/>
          <w:sz w:val="28"/>
          <w:szCs w:val="28"/>
        </w:rPr>
        <w:t xml:space="preserve">nur </w:t>
      </w:r>
      <w:r w:rsidR="004A0D62" w:rsidRPr="004A0D62">
        <w:rPr>
          <w:rFonts w:ascii="Arial" w:eastAsia="Batang, 바탕" w:hAnsi="Arial" w:cs="Comic Sans MS"/>
          <w:sz w:val="28"/>
          <w:szCs w:val="28"/>
        </w:rPr>
        <w:t>Abreise</w:t>
      </w:r>
    </w:p>
    <w:p w14:paraId="0886573F" w14:textId="4E23DEB7" w:rsidR="00D7324F" w:rsidRPr="004A0D62" w:rsidRDefault="00000000" w:rsidP="00AA31F5">
      <w:pPr>
        <w:spacing w:line="360" w:lineRule="auto"/>
        <w:rPr>
          <w:rFonts w:ascii="Arial" w:eastAsia="Batang, 바탕" w:hAnsi="Arial" w:cs="Comic Sans MS"/>
          <w:sz w:val="28"/>
          <w:szCs w:val="28"/>
        </w:rPr>
      </w:pPr>
      <w:sdt>
        <w:sdtPr>
          <w:rPr>
            <w:rFonts w:ascii="Arial" w:eastAsia="Batang, 바탕" w:hAnsi="Arial" w:cs="Comic Sans MS"/>
            <w:sz w:val="28"/>
            <w:szCs w:val="28"/>
          </w:rPr>
          <w:id w:val="170783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D62" w:rsidRPr="004A0D62">
            <w:rPr>
              <w:rFonts w:ascii="Segoe UI Symbol" w:eastAsia="Batang, 바탕" w:hAnsi="Segoe UI Symbol" w:cs="Segoe UI Symbol"/>
              <w:sz w:val="28"/>
              <w:szCs w:val="28"/>
            </w:rPr>
            <w:t>☐</w:t>
          </w:r>
        </w:sdtContent>
      </w:sdt>
      <w:r w:rsidR="004A0D62" w:rsidRPr="004A0D62">
        <w:rPr>
          <w:rFonts w:ascii="Arial" w:eastAsia="Batang, 바탕" w:hAnsi="Arial" w:cs="Comic Sans MS"/>
          <w:sz w:val="28"/>
          <w:szCs w:val="28"/>
        </w:rPr>
        <w:t>Privatanreise</w:t>
      </w:r>
    </w:p>
    <w:p w14:paraId="67B6DF80" w14:textId="77777777" w:rsidR="00D7324F" w:rsidRDefault="00D7324F" w:rsidP="00AA31F5">
      <w:pPr>
        <w:spacing w:line="360" w:lineRule="auto"/>
      </w:pPr>
    </w:p>
    <w:p w14:paraId="097DF646" w14:textId="77777777" w:rsidR="00D7324F" w:rsidRDefault="00D7324F" w:rsidP="00AA31F5">
      <w:pPr>
        <w:spacing w:line="360" w:lineRule="auto"/>
      </w:pPr>
    </w:p>
    <w:p w14:paraId="5E4C0274" w14:textId="77777777" w:rsidR="00D7324F" w:rsidRDefault="00D7324F" w:rsidP="00C93DF8"/>
    <w:p w14:paraId="1AFFC2DA" w14:textId="77777777" w:rsidR="00D7324F" w:rsidRDefault="00D7324F" w:rsidP="00C93DF8"/>
    <w:p w14:paraId="7D1A2810" w14:textId="77777777" w:rsidR="00D7324F" w:rsidRDefault="00D7324F" w:rsidP="00C93DF8"/>
    <w:p w14:paraId="180EF5E5" w14:textId="77777777" w:rsidR="00D7324F" w:rsidRDefault="00D7324F" w:rsidP="00C93DF8"/>
    <w:p w14:paraId="31832B00" w14:textId="77777777" w:rsidR="00D7324F" w:rsidRPr="00C93DF8" w:rsidRDefault="00D7324F" w:rsidP="00C93DF8"/>
    <w:p w14:paraId="6C74D53F" w14:textId="2E889613" w:rsidR="00C93DF8" w:rsidRDefault="00C93DF8" w:rsidP="00D7324F">
      <w:pPr>
        <w:tabs>
          <w:tab w:val="left" w:pos="5355"/>
        </w:tabs>
        <w:jc w:val="right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ab/>
      </w:r>
    </w:p>
    <w:p w14:paraId="07800724" w14:textId="77777777" w:rsidR="00D7324F" w:rsidRDefault="00D7324F" w:rsidP="00D7324F">
      <w:pPr>
        <w:tabs>
          <w:tab w:val="left" w:pos="5355"/>
        </w:tabs>
        <w:jc w:val="right"/>
        <w:rPr>
          <w:rFonts w:ascii="Arial" w:eastAsia="Batang, 바탕" w:hAnsi="Arial" w:cs="Comic Sans MS"/>
          <w:sz w:val="28"/>
          <w:szCs w:val="28"/>
        </w:rPr>
      </w:pPr>
    </w:p>
    <w:p w14:paraId="23750107" w14:textId="232DCDD5" w:rsidR="00D7324F" w:rsidRPr="00D7324F" w:rsidRDefault="00D7324F" w:rsidP="00D7324F">
      <w:pPr>
        <w:tabs>
          <w:tab w:val="left" w:pos="5355"/>
        </w:tabs>
        <w:jc w:val="center"/>
        <w:rPr>
          <w:rFonts w:ascii="Arial" w:eastAsia="Batang, 바탕" w:hAnsi="Arial" w:cs="Comic Sans MS"/>
          <w:sz w:val="28"/>
          <w:szCs w:val="28"/>
          <w:u w:val="single"/>
        </w:rPr>
      </w:pPr>
      <w:r>
        <w:rPr>
          <w:rFonts w:ascii="Arial" w:eastAsia="Batang, 바탕" w:hAnsi="Arial" w:cs="Comic Sans MS"/>
          <w:sz w:val="28"/>
          <w:szCs w:val="28"/>
          <w:u w:val="single"/>
        </w:rPr>
        <w:tab/>
      </w:r>
    </w:p>
    <w:p w14:paraId="208692BF" w14:textId="7B7D6C79" w:rsidR="00D7324F" w:rsidRDefault="00D7324F" w:rsidP="00D7324F">
      <w:pPr>
        <w:tabs>
          <w:tab w:val="left" w:pos="5355"/>
        </w:tabs>
        <w:jc w:val="center"/>
        <w:rPr>
          <w:rFonts w:ascii="Arial" w:eastAsia="Batang, 바탕" w:hAnsi="Arial" w:cs="Comic Sans MS"/>
          <w:sz w:val="28"/>
          <w:szCs w:val="28"/>
        </w:rPr>
      </w:pPr>
      <w:r>
        <w:rPr>
          <w:rFonts w:ascii="Arial" w:eastAsia="Batang, 바탕" w:hAnsi="Arial" w:cs="Comic Sans MS"/>
          <w:sz w:val="28"/>
          <w:szCs w:val="28"/>
        </w:rPr>
        <w:t>Unterschrift</w:t>
      </w:r>
    </w:p>
    <w:p w14:paraId="170B7B5E" w14:textId="77777777" w:rsidR="00C93DF8" w:rsidRPr="00C93DF8" w:rsidRDefault="00C93DF8" w:rsidP="00C93DF8"/>
    <w:sectPr w:rsidR="00C93DF8" w:rsidRPr="00C93DF8">
      <w:headerReference w:type="default" r:id="rId8"/>
      <w:pgSz w:w="11906" w:h="16838"/>
      <w:pgMar w:top="1418" w:right="1083" w:bottom="1134" w:left="13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E420" w14:textId="77777777" w:rsidR="00E91C1E" w:rsidRDefault="00E91C1E">
      <w:r>
        <w:separator/>
      </w:r>
    </w:p>
  </w:endnote>
  <w:endnote w:type="continuationSeparator" w:id="0">
    <w:p w14:paraId="1045FE7F" w14:textId="77777777" w:rsidR="00E91C1E" w:rsidRDefault="00E9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, 바탕">
    <w:altName w:val="Batang"/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C232" w14:textId="77777777" w:rsidR="00E91C1E" w:rsidRDefault="00E91C1E">
      <w:r>
        <w:rPr>
          <w:color w:val="000000"/>
        </w:rPr>
        <w:separator/>
      </w:r>
    </w:p>
  </w:footnote>
  <w:footnote w:type="continuationSeparator" w:id="0">
    <w:p w14:paraId="23FB53AF" w14:textId="77777777" w:rsidR="00E91C1E" w:rsidRDefault="00E9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4BA6" w14:textId="77777777" w:rsidR="008108E6" w:rsidRDefault="008108E6">
    <w:pPr>
      <w:pStyle w:val="Kopfzeile"/>
    </w:pPr>
    <w:r>
      <w:rPr>
        <w:noProof/>
      </w:rPr>
      <w:drawing>
        <wp:inline distT="0" distB="0" distL="0" distR="0" wp14:anchorId="4AB05A3E" wp14:editId="6A82DCCE">
          <wp:extent cx="5916241" cy="1256038"/>
          <wp:effectExtent l="0" t="0" r="8309" b="1262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241" cy="12560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E5467"/>
    <w:multiLevelType w:val="hybridMultilevel"/>
    <w:tmpl w:val="99946D48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D184452"/>
    <w:multiLevelType w:val="hybridMultilevel"/>
    <w:tmpl w:val="99EC6B5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73297263">
    <w:abstractNumId w:val="1"/>
  </w:num>
  <w:num w:numId="2" w16cid:durableId="28685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86"/>
    <w:rsid w:val="004A0D62"/>
    <w:rsid w:val="005B5A95"/>
    <w:rsid w:val="00713686"/>
    <w:rsid w:val="008108E6"/>
    <w:rsid w:val="00AA31F5"/>
    <w:rsid w:val="00AD2D02"/>
    <w:rsid w:val="00AF3F29"/>
    <w:rsid w:val="00C7143D"/>
    <w:rsid w:val="00C93DF8"/>
    <w:rsid w:val="00C97839"/>
    <w:rsid w:val="00D27549"/>
    <w:rsid w:val="00D7324F"/>
    <w:rsid w:val="00E711DB"/>
    <w:rsid w:val="00E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177D"/>
  <w15:docId w15:val="{1130C59F-F53A-41B9-A389-AA0C3CE3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sz w:val="20"/>
      <w:szCs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4"/>
    </w:r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styleId="Listenabsatz">
    <w:name w:val="List Paragraph"/>
    <w:basedOn w:val="Standard"/>
    <w:uiPriority w:val="34"/>
    <w:qFormat/>
    <w:rsid w:val="00D7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E767-29F6-4D5C-829A-49FB6DE7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Kathrin Müller</dc:creator>
  <cp:lastModifiedBy>Alexander Lorenz</cp:lastModifiedBy>
  <cp:revision>7</cp:revision>
  <cp:lastPrinted>2020-09-23T18:10:00Z</cp:lastPrinted>
  <dcterms:created xsi:type="dcterms:W3CDTF">2024-06-25T07:09:00Z</dcterms:created>
  <dcterms:modified xsi:type="dcterms:W3CDTF">2024-07-11T18:30:00Z</dcterms:modified>
</cp:coreProperties>
</file>